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BE" w:rsidRPr="005412E9" w:rsidRDefault="000344BE" w:rsidP="000344BE">
      <w:pPr>
        <w:jc w:val="both"/>
        <w:rPr>
          <w:sz w:val="20"/>
          <w:szCs w:val="20"/>
        </w:rPr>
      </w:pPr>
      <w:bookmarkStart w:id="0" w:name="_GoBack"/>
      <w:bookmarkEnd w:id="0"/>
    </w:p>
    <w:p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4145B2"/>
    <w:rsid w:val="004E1215"/>
    <w:rsid w:val="005D4A01"/>
    <w:rsid w:val="008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9F0FB47F</Template>
  <TotalTime>1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 Kolasińska</cp:lastModifiedBy>
  <cp:revision>2</cp:revision>
  <dcterms:created xsi:type="dcterms:W3CDTF">2020-06-19T08:31:00Z</dcterms:created>
  <dcterms:modified xsi:type="dcterms:W3CDTF">2020-06-19T08:31:00Z</dcterms:modified>
</cp:coreProperties>
</file>